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9C" w:rsidRDefault="001617D3" w:rsidP="008F4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E1A44" w:rsidRPr="008F4FDD">
        <w:rPr>
          <w:b/>
          <w:sz w:val="28"/>
          <w:szCs w:val="28"/>
        </w:rPr>
        <w:t xml:space="preserve">  </w:t>
      </w:r>
    </w:p>
    <w:p w:rsidR="00EE1A44" w:rsidRPr="008F4FDD" w:rsidRDefault="00EE1A44" w:rsidP="008F4FDD">
      <w:pPr>
        <w:jc w:val="center"/>
        <w:rPr>
          <w:b/>
          <w:sz w:val="28"/>
          <w:szCs w:val="28"/>
        </w:rPr>
      </w:pPr>
      <w:r w:rsidRPr="008F4FDD">
        <w:rPr>
          <w:b/>
          <w:sz w:val="28"/>
          <w:szCs w:val="28"/>
        </w:rPr>
        <w:t>БЫСТРОВСКОГО СЕЛЬСОВЕТА</w:t>
      </w:r>
    </w:p>
    <w:p w:rsidR="00EE1A44" w:rsidRPr="008F4FDD" w:rsidRDefault="00EE1A44" w:rsidP="008F4FDD">
      <w:pPr>
        <w:jc w:val="center"/>
        <w:rPr>
          <w:b/>
          <w:sz w:val="28"/>
          <w:szCs w:val="28"/>
        </w:rPr>
      </w:pPr>
      <w:r w:rsidRPr="008F4FDD">
        <w:rPr>
          <w:b/>
          <w:sz w:val="28"/>
          <w:szCs w:val="28"/>
        </w:rPr>
        <w:t>ИСКИТИМСКОГО РАЙОНА НОВОСИБИРСКОЙ ОБЛАСТИ</w:t>
      </w:r>
    </w:p>
    <w:p w:rsidR="00EE1A44" w:rsidRPr="00112ABD" w:rsidRDefault="00EE1A44" w:rsidP="00EE1A44">
      <w:pPr>
        <w:jc w:val="center"/>
        <w:rPr>
          <w:b/>
          <w:sz w:val="32"/>
          <w:szCs w:val="32"/>
        </w:rPr>
      </w:pPr>
    </w:p>
    <w:p w:rsidR="00EE1A44" w:rsidRPr="008F4FDD" w:rsidRDefault="0099144C" w:rsidP="00EE1A44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А С П О Р Я Ж Е Н И Е</w:t>
      </w:r>
    </w:p>
    <w:p w:rsidR="00EE1A44" w:rsidRPr="00112ABD" w:rsidRDefault="00EE1A44" w:rsidP="00EE1A44">
      <w:pPr>
        <w:jc w:val="center"/>
        <w:rPr>
          <w:b/>
          <w:sz w:val="32"/>
          <w:szCs w:val="32"/>
        </w:rPr>
      </w:pPr>
    </w:p>
    <w:p w:rsidR="009C59F4" w:rsidRDefault="009C59F4" w:rsidP="009C59F4">
      <w:pPr>
        <w:ind w:right="282"/>
        <w:rPr>
          <w:sz w:val="28"/>
        </w:rPr>
      </w:pPr>
      <w:r>
        <w:rPr>
          <w:sz w:val="28"/>
          <w:szCs w:val="28"/>
        </w:rPr>
        <w:t xml:space="preserve">                                            </w:t>
      </w:r>
      <w:r w:rsidR="004B5F9D">
        <w:rPr>
          <w:sz w:val="28"/>
          <w:szCs w:val="28"/>
        </w:rPr>
        <w:t xml:space="preserve">   </w:t>
      </w:r>
      <w:r w:rsidR="000314FA">
        <w:rPr>
          <w:sz w:val="28"/>
          <w:szCs w:val="28"/>
        </w:rPr>
        <w:t>11.10</w:t>
      </w:r>
      <w:r w:rsidR="006845CC">
        <w:rPr>
          <w:sz w:val="28"/>
          <w:szCs w:val="28"/>
        </w:rPr>
        <w:t>.2023г</w:t>
      </w:r>
      <w:r w:rsidR="009E00F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0314FA">
        <w:rPr>
          <w:sz w:val="28"/>
          <w:szCs w:val="28"/>
        </w:rPr>
        <w:t>26</w:t>
      </w:r>
      <w:r w:rsidR="00434A7E">
        <w:rPr>
          <w:sz w:val="28"/>
          <w:szCs w:val="28"/>
        </w:rPr>
        <w:t>-р</w:t>
      </w:r>
      <w:r>
        <w:rPr>
          <w:sz w:val="28"/>
          <w:szCs w:val="28"/>
        </w:rPr>
        <w:t xml:space="preserve">                               </w:t>
      </w:r>
    </w:p>
    <w:p w:rsidR="009C59F4" w:rsidRDefault="009C59F4" w:rsidP="009C59F4">
      <w:pPr>
        <w:ind w:right="282"/>
        <w:jc w:val="center"/>
        <w:rPr>
          <w:sz w:val="28"/>
          <w:u w:val="single"/>
        </w:rPr>
      </w:pPr>
      <w:r>
        <w:rPr>
          <w:b/>
          <w:sz w:val="28"/>
        </w:rPr>
        <w:t xml:space="preserve">____________    </w:t>
      </w:r>
      <w:r>
        <w:rPr>
          <w:sz w:val="28"/>
        </w:rPr>
        <w:t xml:space="preserve">№ </w:t>
      </w:r>
      <w:r>
        <w:rPr>
          <w:b/>
          <w:sz w:val="28"/>
        </w:rPr>
        <w:t xml:space="preserve">   ________</w:t>
      </w:r>
    </w:p>
    <w:p w:rsidR="009C59F4" w:rsidRDefault="009C59F4" w:rsidP="009C59F4">
      <w:pPr>
        <w:jc w:val="center"/>
      </w:pPr>
      <w:proofErr w:type="gramStart"/>
      <w:r>
        <w:t>с</w:t>
      </w:r>
      <w:proofErr w:type="gramEnd"/>
      <w:r>
        <w:t>. Быстровка</w:t>
      </w:r>
    </w:p>
    <w:p w:rsidR="009C59F4" w:rsidRDefault="006E5306" w:rsidP="009C59F4">
      <w:pPr>
        <w:jc w:val="center"/>
        <w:rPr>
          <w:szCs w:val="20"/>
        </w:rPr>
      </w:pPr>
      <w:r>
        <w:rPr>
          <w:szCs w:val="20"/>
        </w:rPr>
        <w:t xml:space="preserve"> </w:t>
      </w:r>
    </w:p>
    <w:p w:rsidR="006A5EEB" w:rsidRDefault="006A5EEB" w:rsidP="006A5EEB">
      <w:pPr>
        <w:rPr>
          <w:szCs w:val="28"/>
        </w:rPr>
      </w:pPr>
    </w:p>
    <w:p w:rsidR="006845CC" w:rsidRDefault="006845CC" w:rsidP="006845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организации работы с обращениями граждан   в администрации Быстровского сельсовета Искитимского района Новосибирской области</w:t>
      </w:r>
    </w:p>
    <w:p w:rsidR="006845CC" w:rsidRDefault="006845CC" w:rsidP="006845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45CC" w:rsidRPr="00B11EE6" w:rsidRDefault="006845CC" w:rsidP="006845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14FA" w:rsidRDefault="000314FA" w:rsidP="000314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Быстровского сельсовета Искитимского района Новосибирской области от 23.04.2021г№22-р "Об  организации работы с обращениями граждан   в администрации Быстровского сельсовета Искитимского района Новосибирской области"</w:t>
      </w:r>
    </w:p>
    <w:p w:rsidR="000314FA" w:rsidRDefault="000314FA" w:rsidP="000314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14FA" w:rsidRPr="00B11EE6" w:rsidRDefault="000314FA" w:rsidP="000314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14FA" w:rsidRDefault="000314FA" w:rsidP="000314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EE6">
        <w:rPr>
          <w:rFonts w:ascii="Times New Roman" w:hAnsi="Times New Roman" w:cs="Times New Roman"/>
          <w:sz w:val="28"/>
          <w:szCs w:val="28"/>
        </w:rPr>
        <w:t>В целях реализации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02.05.2006 № 59-ФЗ «</w:t>
      </w:r>
      <w:r w:rsidRPr="00B11EE6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 xml:space="preserve">ий граждан Российской Федерации»,  </w:t>
      </w:r>
    </w:p>
    <w:p w:rsidR="000314FA" w:rsidRDefault="000314FA" w:rsidP="000314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14FA" w:rsidRPr="009F5859" w:rsidRDefault="000314FA" w:rsidP="000314FA">
      <w:pPr>
        <w:pStyle w:val="ConsPlusNormal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 изменения в распоряжение администрации Быстровского сельсовета Искитимского района Новосибирской области от 23.04.2021г № 22-р "Об  организации работы с обращениями граждан   в администрации Быстровского сельсовета Искитимского района Новосибирской области":</w:t>
      </w:r>
    </w:p>
    <w:p w:rsidR="000314FA" w:rsidRPr="009F5859" w:rsidRDefault="000314FA" w:rsidP="000314F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859">
        <w:rPr>
          <w:sz w:val="28"/>
          <w:szCs w:val="28"/>
        </w:rPr>
        <w:t>1.1. Пункт 2 дополнить подпунктом 2.4. следующего содержания:</w:t>
      </w:r>
    </w:p>
    <w:p w:rsidR="000314FA" w:rsidRPr="009F5859" w:rsidRDefault="000314FA" w:rsidP="000314F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"</w:t>
      </w:r>
      <w:r w:rsidRPr="009F5859">
        <w:rPr>
          <w:sz w:val="28"/>
          <w:szCs w:val="28"/>
        </w:rPr>
        <w:t xml:space="preserve">2.4. Обращения граждан могут быть направлены в форме электронного документа </w:t>
      </w:r>
      <w:r w:rsidRPr="009F5859">
        <w:rPr>
          <w:sz w:val="28"/>
          <w:szCs w:val="28"/>
          <w:shd w:val="clear" w:color="auto" w:fill="FFFFFF"/>
        </w:rPr>
        <w:t xml:space="preserve">с использованием федеральной государственной информационной системы "Единый портал государственных и муниципальных услуг (функций)": </w:t>
      </w:r>
      <w:hyperlink r:id="rId5" w:history="1">
        <w:r w:rsidRPr="009F5859">
          <w:rPr>
            <w:rStyle w:val="a9"/>
            <w:sz w:val="28"/>
            <w:szCs w:val="28"/>
            <w:shd w:val="clear" w:color="auto" w:fill="FFFFFF"/>
          </w:rPr>
          <w:t>https://esia.gosuslugi.ru</w:t>
        </w:r>
      </w:hyperlink>
      <w:r w:rsidRPr="009F5859">
        <w:rPr>
          <w:sz w:val="28"/>
          <w:szCs w:val="28"/>
          <w:shd w:val="clear" w:color="auto" w:fill="FFFFFF"/>
        </w:rPr>
        <w:t>."</w:t>
      </w:r>
      <w:r>
        <w:rPr>
          <w:sz w:val="28"/>
          <w:szCs w:val="28"/>
          <w:shd w:val="clear" w:color="auto" w:fill="FFFFFF"/>
        </w:rPr>
        <w:t>.</w:t>
      </w:r>
    </w:p>
    <w:p w:rsidR="000314FA" w:rsidRPr="00D93898" w:rsidRDefault="000314FA" w:rsidP="000314FA">
      <w:pPr>
        <w:pStyle w:val="ab"/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Lucida Sans Unicode"/>
          <w:b/>
          <w:bCs/>
          <w:sz w:val="28"/>
          <w:szCs w:val="28"/>
          <w:lang/>
        </w:rPr>
      </w:pPr>
      <w:r w:rsidRPr="00D93898">
        <w:rPr>
          <w:sz w:val="28"/>
          <w:szCs w:val="28"/>
        </w:rPr>
        <w:t xml:space="preserve">Опубликовать настоящее распоряжение в периодическом печатном издании </w:t>
      </w:r>
      <w:r>
        <w:rPr>
          <w:sz w:val="28"/>
          <w:szCs w:val="28"/>
        </w:rPr>
        <w:t>«Вестник Быстровского сельсовета»</w:t>
      </w:r>
      <w:r w:rsidRPr="00D93898">
        <w:rPr>
          <w:sz w:val="28"/>
          <w:szCs w:val="28"/>
        </w:rPr>
        <w:t xml:space="preserve"> и </w:t>
      </w:r>
      <w:r w:rsidRPr="00D93898">
        <w:rPr>
          <w:rFonts w:eastAsia="Lucida Sans Unicode"/>
          <w:sz w:val="28"/>
          <w:szCs w:val="28"/>
          <w:lang/>
        </w:rPr>
        <w:t xml:space="preserve">разместить на официальном сайте администрации </w:t>
      </w:r>
      <w:r>
        <w:rPr>
          <w:sz w:val="28"/>
          <w:szCs w:val="28"/>
        </w:rPr>
        <w:t>Быстровского</w:t>
      </w:r>
      <w:r w:rsidRPr="00D93898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Искитимского</w:t>
      </w:r>
      <w:r w:rsidRPr="00D93898">
        <w:rPr>
          <w:sz w:val="28"/>
          <w:szCs w:val="28"/>
        </w:rPr>
        <w:t xml:space="preserve"> района Новосибирской области в сети "Интернет"</w:t>
      </w:r>
      <w:r w:rsidRPr="00D93898">
        <w:rPr>
          <w:rFonts w:eastAsia="Lucida Sans Unicode"/>
          <w:b/>
          <w:bCs/>
          <w:sz w:val="28"/>
          <w:szCs w:val="28"/>
          <w:lang/>
        </w:rPr>
        <w:t>.</w:t>
      </w:r>
      <w:r w:rsidRPr="00D93898">
        <w:rPr>
          <w:sz w:val="28"/>
          <w:szCs w:val="28"/>
        </w:rPr>
        <w:tab/>
      </w:r>
    </w:p>
    <w:p w:rsidR="000314FA" w:rsidRPr="00131D4E" w:rsidRDefault="000314FA" w:rsidP="000314FA">
      <w:pPr>
        <w:widowControl w:val="0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proofErr w:type="gramStart"/>
      <w:r w:rsidRPr="00131D4E">
        <w:rPr>
          <w:sz w:val="28"/>
          <w:szCs w:val="28"/>
        </w:rPr>
        <w:t>Контроль за</w:t>
      </w:r>
      <w:proofErr w:type="gramEnd"/>
      <w:r w:rsidRPr="00131D4E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 xml:space="preserve">распоряжения оставляю за собой. </w:t>
      </w:r>
      <w:r w:rsidRPr="00131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314FA" w:rsidRDefault="000314FA" w:rsidP="000314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5CC" w:rsidRDefault="006845CC" w:rsidP="006845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F9D" w:rsidRDefault="004B5F9D" w:rsidP="00434A7E">
      <w:pPr>
        <w:jc w:val="both"/>
        <w:rPr>
          <w:color w:val="000000"/>
          <w:sz w:val="28"/>
          <w:szCs w:val="28"/>
        </w:rPr>
      </w:pPr>
    </w:p>
    <w:p w:rsidR="00434A7E" w:rsidRDefault="00434A7E" w:rsidP="00434A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 администрации</w:t>
      </w:r>
    </w:p>
    <w:p w:rsidR="00434A7E" w:rsidRDefault="00434A7E" w:rsidP="00434A7E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Быстровского сельсовета                                                            Т.В. Дробязко </w:t>
      </w:r>
    </w:p>
    <w:p w:rsidR="008470C1" w:rsidRPr="006845CC" w:rsidRDefault="00434A7E" w:rsidP="008E78FC">
      <w:pPr>
        <w:tabs>
          <w:tab w:val="left" w:pos="6975"/>
        </w:tabs>
        <w:spacing w:line="0" w:lineRule="atLeast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  <w:r w:rsidR="005322E6">
        <w:rPr>
          <w:bCs/>
          <w:color w:val="000000"/>
          <w:spacing w:val="-5"/>
          <w:szCs w:val="28"/>
        </w:rPr>
        <w:t xml:space="preserve">                                               </w:t>
      </w:r>
      <w:r w:rsidR="006A5EEB">
        <w:rPr>
          <w:bCs/>
          <w:color w:val="000000"/>
          <w:spacing w:val="-5"/>
          <w:szCs w:val="28"/>
        </w:rPr>
        <w:t xml:space="preserve">                                            </w:t>
      </w:r>
    </w:p>
    <w:sectPr w:rsidR="008470C1" w:rsidRPr="006845CC" w:rsidSect="004B5F9D">
      <w:pgSz w:w="11906" w:h="16838"/>
      <w:pgMar w:top="1134" w:right="746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5ADA"/>
    <w:multiLevelType w:val="hybridMultilevel"/>
    <w:tmpl w:val="1972A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2">
    <w:nsid w:val="123E0EF1"/>
    <w:multiLevelType w:val="hybridMultilevel"/>
    <w:tmpl w:val="51E88A28"/>
    <w:lvl w:ilvl="0" w:tplc="EB300F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0FC4A27"/>
    <w:multiLevelType w:val="hybridMultilevel"/>
    <w:tmpl w:val="E654D870"/>
    <w:lvl w:ilvl="0" w:tplc="9D88D3D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BA427D"/>
    <w:multiLevelType w:val="hybridMultilevel"/>
    <w:tmpl w:val="2C12F31C"/>
    <w:lvl w:ilvl="0" w:tplc="369C8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D57AE2"/>
    <w:rsid w:val="000314FA"/>
    <w:rsid w:val="00035E35"/>
    <w:rsid w:val="00037467"/>
    <w:rsid w:val="00042284"/>
    <w:rsid w:val="000502DB"/>
    <w:rsid w:val="0006085E"/>
    <w:rsid w:val="0007247D"/>
    <w:rsid w:val="00084582"/>
    <w:rsid w:val="000B3200"/>
    <w:rsid w:val="000E5E9C"/>
    <w:rsid w:val="000E7430"/>
    <w:rsid w:val="001109FB"/>
    <w:rsid w:val="001115E6"/>
    <w:rsid w:val="00112ABD"/>
    <w:rsid w:val="001339E4"/>
    <w:rsid w:val="001440C1"/>
    <w:rsid w:val="00150C92"/>
    <w:rsid w:val="00152E34"/>
    <w:rsid w:val="001617D3"/>
    <w:rsid w:val="00166091"/>
    <w:rsid w:val="00173641"/>
    <w:rsid w:val="0018668D"/>
    <w:rsid w:val="00195E78"/>
    <w:rsid w:val="001A6F5F"/>
    <w:rsid w:val="001B70A9"/>
    <w:rsid w:val="001C3A0F"/>
    <w:rsid w:val="001D00AE"/>
    <w:rsid w:val="001D0A3C"/>
    <w:rsid w:val="001F1A76"/>
    <w:rsid w:val="002125CA"/>
    <w:rsid w:val="00230483"/>
    <w:rsid w:val="0025426E"/>
    <w:rsid w:val="002664C4"/>
    <w:rsid w:val="00297BDF"/>
    <w:rsid w:val="002A562D"/>
    <w:rsid w:val="002C3BDE"/>
    <w:rsid w:val="002C4BEC"/>
    <w:rsid w:val="002F0230"/>
    <w:rsid w:val="002F39ED"/>
    <w:rsid w:val="002F6D09"/>
    <w:rsid w:val="002F75C6"/>
    <w:rsid w:val="00300BEA"/>
    <w:rsid w:val="00354E3D"/>
    <w:rsid w:val="00364325"/>
    <w:rsid w:val="00376859"/>
    <w:rsid w:val="003775B0"/>
    <w:rsid w:val="00384B5A"/>
    <w:rsid w:val="003B055B"/>
    <w:rsid w:val="003B538C"/>
    <w:rsid w:val="003C52E7"/>
    <w:rsid w:val="003D010E"/>
    <w:rsid w:val="003F57B4"/>
    <w:rsid w:val="00415B06"/>
    <w:rsid w:val="004173E3"/>
    <w:rsid w:val="00434A7E"/>
    <w:rsid w:val="00460D11"/>
    <w:rsid w:val="004634BB"/>
    <w:rsid w:val="00476B0F"/>
    <w:rsid w:val="004779CE"/>
    <w:rsid w:val="004931CC"/>
    <w:rsid w:val="0049386B"/>
    <w:rsid w:val="004B5F9D"/>
    <w:rsid w:val="005322E6"/>
    <w:rsid w:val="0054144E"/>
    <w:rsid w:val="0054342A"/>
    <w:rsid w:val="00572D10"/>
    <w:rsid w:val="005752E9"/>
    <w:rsid w:val="00585839"/>
    <w:rsid w:val="005B4962"/>
    <w:rsid w:val="005D6279"/>
    <w:rsid w:val="005E0575"/>
    <w:rsid w:val="005E0A62"/>
    <w:rsid w:val="005F5DD9"/>
    <w:rsid w:val="00613663"/>
    <w:rsid w:val="00631868"/>
    <w:rsid w:val="00657117"/>
    <w:rsid w:val="006845CC"/>
    <w:rsid w:val="00693B55"/>
    <w:rsid w:val="006A398F"/>
    <w:rsid w:val="006A459D"/>
    <w:rsid w:val="006A5EEB"/>
    <w:rsid w:val="006A6027"/>
    <w:rsid w:val="006B5C5D"/>
    <w:rsid w:val="006E5306"/>
    <w:rsid w:val="006E6AD9"/>
    <w:rsid w:val="0070346B"/>
    <w:rsid w:val="0071714C"/>
    <w:rsid w:val="007205A4"/>
    <w:rsid w:val="0072480A"/>
    <w:rsid w:val="007465F0"/>
    <w:rsid w:val="007715A9"/>
    <w:rsid w:val="00797D83"/>
    <w:rsid w:val="007A5D82"/>
    <w:rsid w:val="007B2593"/>
    <w:rsid w:val="007B3AD8"/>
    <w:rsid w:val="007C38E8"/>
    <w:rsid w:val="007F02AB"/>
    <w:rsid w:val="007F08B5"/>
    <w:rsid w:val="00816666"/>
    <w:rsid w:val="00831A83"/>
    <w:rsid w:val="008470C1"/>
    <w:rsid w:val="00871ECB"/>
    <w:rsid w:val="00877DC4"/>
    <w:rsid w:val="00880330"/>
    <w:rsid w:val="008B696F"/>
    <w:rsid w:val="008E78FC"/>
    <w:rsid w:val="008F4FDD"/>
    <w:rsid w:val="00904D08"/>
    <w:rsid w:val="0091297F"/>
    <w:rsid w:val="009131B2"/>
    <w:rsid w:val="0091788B"/>
    <w:rsid w:val="00934E30"/>
    <w:rsid w:val="00941DEA"/>
    <w:rsid w:val="0099144C"/>
    <w:rsid w:val="009B55EE"/>
    <w:rsid w:val="009B5755"/>
    <w:rsid w:val="009C59F4"/>
    <w:rsid w:val="009E00F6"/>
    <w:rsid w:val="009E35E8"/>
    <w:rsid w:val="00A01295"/>
    <w:rsid w:val="00A61B99"/>
    <w:rsid w:val="00A67228"/>
    <w:rsid w:val="00A71088"/>
    <w:rsid w:val="00A7310C"/>
    <w:rsid w:val="00A8786E"/>
    <w:rsid w:val="00A92C4A"/>
    <w:rsid w:val="00A97FD2"/>
    <w:rsid w:val="00AD3FB6"/>
    <w:rsid w:val="00AD75DA"/>
    <w:rsid w:val="00AF581D"/>
    <w:rsid w:val="00AF67F2"/>
    <w:rsid w:val="00AF6885"/>
    <w:rsid w:val="00B01BED"/>
    <w:rsid w:val="00B218CF"/>
    <w:rsid w:val="00B35662"/>
    <w:rsid w:val="00B43DA0"/>
    <w:rsid w:val="00B8241C"/>
    <w:rsid w:val="00B97355"/>
    <w:rsid w:val="00BC466A"/>
    <w:rsid w:val="00BC759E"/>
    <w:rsid w:val="00BD1B8C"/>
    <w:rsid w:val="00C33524"/>
    <w:rsid w:val="00C47E4B"/>
    <w:rsid w:val="00C5400E"/>
    <w:rsid w:val="00C57628"/>
    <w:rsid w:val="00C62D31"/>
    <w:rsid w:val="00C67096"/>
    <w:rsid w:val="00C75EE3"/>
    <w:rsid w:val="00C86F3A"/>
    <w:rsid w:val="00CB70FF"/>
    <w:rsid w:val="00CB7FD9"/>
    <w:rsid w:val="00D17EFD"/>
    <w:rsid w:val="00D365EE"/>
    <w:rsid w:val="00D441AC"/>
    <w:rsid w:val="00D57AE2"/>
    <w:rsid w:val="00D57C81"/>
    <w:rsid w:val="00D71002"/>
    <w:rsid w:val="00D84F69"/>
    <w:rsid w:val="00D944B2"/>
    <w:rsid w:val="00DA5093"/>
    <w:rsid w:val="00DB0F32"/>
    <w:rsid w:val="00DB3B27"/>
    <w:rsid w:val="00DD1BF3"/>
    <w:rsid w:val="00DD2F54"/>
    <w:rsid w:val="00DE3A21"/>
    <w:rsid w:val="00E06DDD"/>
    <w:rsid w:val="00E24647"/>
    <w:rsid w:val="00E31797"/>
    <w:rsid w:val="00E438E2"/>
    <w:rsid w:val="00E73086"/>
    <w:rsid w:val="00EB16EA"/>
    <w:rsid w:val="00EE1A44"/>
    <w:rsid w:val="00EF49F2"/>
    <w:rsid w:val="00F076F0"/>
    <w:rsid w:val="00F4323F"/>
    <w:rsid w:val="00F65F39"/>
    <w:rsid w:val="00FA5FD6"/>
    <w:rsid w:val="00FB0953"/>
    <w:rsid w:val="00FC4684"/>
    <w:rsid w:val="00FE588B"/>
    <w:rsid w:val="00FE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0F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5EEB"/>
    <w:pPr>
      <w:keepNext/>
      <w:spacing w:before="240" w:after="60"/>
      <w:ind w:firstLine="709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6A5EEB"/>
    <w:rPr>
      <w:rFonts w:ascii="Cambria" w:hAnsi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A5EEB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A5EEB"/>
    <w:rPr>
      <w:sz w:val="28"/>
    </w:rPr>
  </w:style>
  <w:style w:type="paragraph" w:styleId="a5">
    <w:name w:val="Body Text"/>
    <w:basedOn w:val="a"/>
    <w:link w:val="a6"/>
    <w:semiHidden/>
    <w:unhideWhenUsed/>
    <w:rsid w:val="006A5EEB"/>
    <w:pPr>
      <w:jc w:val="both"/>
    </w:pPr>
    <w:rPr>
      <w:sz w:val="28"/>
    </w:rPr>
  </w:style>
  <w:style w:type="character" w:customStyle="1" w:styleId="a6">
    <w:name w:val="Основной текст Знак"/>
    <w:link w:val="a5"/>
    <w:semiHidden/>
    <w:rsid w:val="006A5EEB"/>
    <w:rPr>
      <w:sz w:val="28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6A5EEB"/>
    <w:pPr>
      <w:spacing w:after="120"/>
      <w:ind w:left="283"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rsid w:val="006A5EEB"/>
    <w:rPr>
      <w:sz w:val="28"/>
    </w:rPr>
  </w:style>
  <w:style w:type="paragraph" w:styleId="21">
    <w:name w:val="Body Text Indent 2"/>
    <w:basedOn w:val="a"/>
    <w:link w:val="22"/>
    <w:uiPriority w:val="99"/>
    <w:semiHidden/>
    <w:unhideWhenUsed/>
    <w:rsid w:val="006A5EEB"/>
    <w:pPr>
      <w:spacing w:after="120" w:line="480" w:lineRule="auto"/>
      <w:ind w:left="283"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6A5EEB"/>
    <w:rPr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6A5EEB"/>
    <w:pPr>
      <w:spacing w:after="120"/>
      <w:ind w:left="283" w:firstLine="709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A5EEB"/>
    <w:rPr>
      <w:sz w:val="16"/>
      <w:szCs w:val="16"/>
    </w:rPr>
  </w:style>
  <w:style w:type="character" w:styleId="a9">
    <w:name w:val="Hyperlink"/>
    <w:basedOn w:val="a0"/>
    <w:uiPriority w:val="99"/>
    <w:unhideWhenUsed/>
    <w:rsid w:val="00E06DDD"/>
    <w:rPr>
      <w:color w:val="0000FF"/>
      <w:u w:val="single"/>
    </w:rPr>
  </w:style>
  <w:style w:type="paragraph" w:styleId="aa">
    <w:name w:val="Normal (Web)"/>
    <w:basedOn w:val="a"/>
    <w:unhideWhenUsed/>
    <w:rsid w:val="00434A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34A7E"/>
  </w:style>
  <w:style w:type="paragraph" w:styleId="ab">
    <w:name w:val="List Paragraph"/>
    <w:basedOn w:val="a"/>
    <w:uiPriority w:val="34"/>
    <w:qFormat/>
    <w:rsid w:val="00434A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84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1">
    <w:name w:val="s_1"/>
    <w:basedOn w:val="a"/>
    <w:rsid w:val="000314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ia.gosuslugi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Desktop\&#1044;&#1072;&#1088;&#1100;&#1103;%20&#1044;&#1077;&#1085;&#1080;&#1089;&#1086;&#1074;&#1085;&#1072;\&#1056;&#1072;&#1089;&#1087;&#1086;&#1088;&#1103;&#1078;&#1077;&#1085;&#1080;&#1077;%20&#1086;%20&#1074;&#1099;&#1087;&#1083;&#1072;&#1090;&#1077;%20&#1087;&#1088;&#1077;&#1084;&#1080;&#1080;%20&#1052;&#1072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о выплате премии Май</Template>
  <TotalTime>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  БЫСТРОВСКОГО СЕЛЬСОВЕТА</vt:lpstr>
    </vt:vector>
  </TitlesOfParts>
  <Company>1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  БЫСТРОВСКОГО СЕЛЬСОВЕТА</dc:title>
  <dc:creator>user</dc:creator>
  <cp:lastModifiedBy>user</cp:lastModifiedBy>
  <cp:revision>2</cp:revision>
  <cp:lastPrinted>2023-08-08T07:31:00Z</cp:lastPrinted>
  <dcterms:created xsi:type="dcterms:W3CDTF">2023-10-13T04:58:00Z</dcterms:created>
  <dcterms:modified xsi:type="dcterms:W3CDTF">2023-10-13T04:58:00Z</dcterms:modified>
</cp:coreProperties>
</file>